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b/>
          <w:color w:val="000000" w:themeColor="text1"/>
          <w:sz w:val="32"/>
          <w:szCs w:val="32"/>
        </w:rPr>
      </w:pPr>
    </w:p>
    <w:p>
      <w:pPr>
        <w:jc w:val="center"/>
        <w:rPr>
          <w:rFonts w:hint="eastAsia" w:hAnsi="宋体"/>
          <w:b/>
          <w:color w:val="000000" w:themeColor="text1"/>
          <w:sz w:val="32"/>
          <w:szCs w:val="32"/>
          <w:lang w:eastAsia="zh-CN"/>
        </w:rPr>
      </w:pPr>
      <w:r>
        <w:rPr>
          <w:rFonts w:hint="eastAsia" w:hAnsi="宋体"/>
          <w:b/>
          <w:color w:val="000000" w:themeColor="text1"/>
          <w:sz w:val="32"/>
          <w:szCs w:val="32"/>
          <w:lang w:eastAsia="zh-CN"/>
        </w:rPr>
        <w:t>胡甪路117号外立面装饰和亮化工程</w:t>
      </w:r>
    </w:p>
    <w:p>
      <w:pPr>
        <w:jc w:val="center"/>
        <w:rPr>
          <w:rFonts w:hAnsi="宋体"/>
          <w:b/>
          <w:color w:val="000000" w:themeColor="text1"/>
          <w:sz w:val="32"/>
          <w:szCs w:val="32"/>
        </w:rPr>
      </w:pPr>
      <w:r>
        <w:rPr>
          <w:rFonts w:hint="eastAsia" w:hAnsi="宋体"/>
          <w:b/>
          <w:color w:val="000000" w:themeColor="text1"/>
          <w:sz w:val="32"/>
          <w:szCs w:val="32"/>
        </w:rPr>
        <w:t>中标公示</w:t>
      </w:r>
    </w:p>
    <w:p>
      <w:pPr>
        <w:jc w:val="center"/>
        <w:rPr>
          <w:rFonts w:hAnsi="宋体"/>
          <w:b/>
          <w:color w:val="000000" w:themeColor="text1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胡甪路117号外立面装饰和亮化工程</w:t>
      </w:r>
      <w:r>
        <w:rPr>
          <w:rFonts w:hint="eastAsia"/>
          <w:sz w:val="28"/>
          <w:szCs w:val="28"/>
        </w:rPr>
        <w:t>于2</w:t>
      </w:r>
      <w:r>
        <w:rPr>
          <w:rFonts w:hint="eastAsia"/>
          <w:sz w:val="28"/>
          <w:szCs w:val="28"/>
          <w:lang w:val="en-US" w:eastAsia="zh-CN"/>
        </w:rPr>
        <w:t>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01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:00进行评标会议，评标结果公示如下：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中标单位：</w:t>
      </w:r>
      <w:r>
        <w:rPr>
          <w:rFonts w:hint="eastAsia"/>
          <w:sz w:val="28"/>
          <w:szCs w:val="28"/>
          <w:lang w:eastAsia="zh-CN"/>
        </w:rPr>
        <w:t xml:space="preserve"> 上海舜和建设工程有限公司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中标报价：</w:t>
      </w:r>
      <w:r>
        <w:rPr>
          <w:rFonts w:hint="eastAsia"/>
          <w:sz w:val="28"/>
          <w:szCs w:val="28"/>
          <w:lang w:val="en-US" w:eastAsia="zh-CN"/>
        </w:rPr>
        <w:t>250.028488</w:t>
      </w:r>
      <w:r>
        <w:rPr>
          <w:rFonts w:hint="eastAsia"/>
          <w:sz w:val="28"/>
          <w:szCs w:val="28"/>
        </w:rPr>
        <w:t>万元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施工工期：</w:t>
      </w:r>
      <w:r>
        <w:rPr>
          <w:rFonts w:hint="eastAsia"/>
          <w:sz w:val="28"/>
          <w:szCs w:val="28"/>
          <w:lang w:val="en-US" w:eastAsia="zh-CN"/>
        </w:rPr>
        <w:t>45</w:t>
      </w:r>
      <w:r>
        <w:rPr>
          <w:rFonts w:hint="eastAsia"/>
          <w:sz w:val="28"/>
          <w:szCs w:val="28"/>
        </w:rPr>
        <w:t>日历天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自报质量：一次验收合格</w:t>
      </w:r>
      <w:r>
        <w:rPr>
          <w:rFonts w:hint="eastAsia"/>
          <w:sz w:val="28"/>
          <w:szCs w:val="28"/>
          <w:lang w:val="en-US" w:eastAsia="zh-CN"/>
        </w:rPr>
        <w:t>率</w:t>
      </w:r>
      <w:r>
        <w:rPr>
          <w:rFonts w:hint="eastAsia"/>
          <w:sz w:val="28"/>
          <w:szCs w:val="28"/>
        </w:rPr>
        <w:t>100%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本公示自发布之日起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日内，投标人或者其他利害关系人对本项目评标结果有异议的，应当以书面署名形式在公示期间向招标人或招标代理机构提出。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招标人：</w:t>
      </w:r>
      <w:r>
        <w:rPr>
          <w:rFonts w:hint="eastAsia"/>
          <w:sz w:val="28"/>
          <w:szCs w:val="28"/>
          <w:lang w:eastAsia="zh-CN"/>
        </w:rPr>
        <w:t>上海新浜村镇建设发展有限公司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招标代理机构：</w:t>
      </w:r>
      <w:r>
        <w:rPr>
          <w:rFonts w:hint="eastAsia"/>
          <w:sz w:val="28"/>
          <w:szCs w:val="28"/>
          <w:lang w:eastAsia="zh-CN"/>
        </w:rPr>
        <w:t>上海悦琪投资咨询有限公司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地址：</w:t>
      </w:r>
      <w:r>
        <w:rPr>
          <w:rFonts w:hint="eastAsia"/>
          <w:sz w:val="28"/>
          <w:szCs w:val="28"/>
          <w:lang w:eastAsia="zh-CN"/>
        </w:rPr>
        <w:t>上海市松江区时尚谷创意园53号东2楼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val="en-US" w:eastAsia="zh-CN"/>
        </w:rPr>
        <w:t>安李婷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lang w:val="en-US" w:eastAsia="zh-CN"/>
        </w:rPr>
        <w:t>15900472557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jc w:val="righ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60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2C72B9D"/>
    <w:rsid w:val="00027BAA"/>
    <w:rsid w:val="00056677"/>
    <w:rsid w:val="000818B1"/>
    <w:rsid w:val="000921D9"/>
    <w:rsid w:val="000B68E4"/>
    <w:rsid w:val="0015277B"/>
    <w:rsid w:val="00155791"/>
    <w:rsid w:val="00161E0B"/>
    <w:rsid w:val="003A7F8A"/>
    <w:rsid w:val="003E5723"/>
    <w:rsid w:val="00402A00"/>
    <w:rsid w:val="00410FFA"/>
    <w:rsid w:val="0044791C"/>
    <w:rsid w:val="004A0B71"/>
    <w:rsid w:val="004D69E6"/>
    <w:rsid w:val="005279AC"/>
    <w:rsid w:val="005419DD"/>
    <w:rsid w:val="00543AA2"/>
    <w:rsid w:val="0059248D"/>
    <w:rsid w:val="0064033F"/>
    <w:rsid w:val="00677964"/>
    <w:rsid w:val="0068089B"/>
    <w:rsid w:val="00767487"/>
    <w:rsid w:val="007923AC"/>
    <w:rsid w:val="007F22B9"/>
    <w:rsid w:val="00822681"/>
    <w:rsid w:val="008241ED"/>
    <w:rsid w:val="0082504E"/>
    <w:rsid w:val="008D3719"/>
    <w:rsid w:val="008F48B1"/>
    <w:rsid w:val="009322D6"/>
    <w:rsid w:val="009806B1"/>
    <w:rsid w:val="009843C3"/>
    <w:rsid w:val="00A211C7"/>
    <w:rsid w:val="00A32F5E"/>
    <w:rsid w:val="00A33B09"/>
    <w:rsid w:val="00BC7831"/>
    <w:rsid w:val="00C26212"/>
    <w:rsid w:val="00C76E90"/>
    <w:rsid w:val="00D70C5D"/>
    <w:rsid w:val="00D95427"/>
    <w:rsid w:val="00DB7EAF"/>
    <w:rsid w:val="00DD1E83"/>
    <w:rsid w:val="00E154BD"/>
    <w:rsid w:val="00E85D07"/>
    <w:rsid w:val="00EA73F4"/>
    <w:rsid w:val="00EB66C4"/>
    <w:rsid w:val="00F020B7"/>
    <w:rsid w:val="00F07A92"/>
    <w:rsid w:val="00F602B4"/>
    <w:rsid w:val="00F95B10"/>
    <w:rsid w:val="00FB3792"/>
    <w:rsid w:val="00FC4BF0"/>
    <w:rsid w:val="00FE102E"/>
    <w:rsid w:val="00FE7450"/>
    <w:rsid w:val="02A24C97"/>
    <w:rsid w:val="05C70D5F"/>
    <w:rsid w:val="09A7552D"/>
    <w:rsid w:val="0AA34323"/>
    <w:rsid w:val="0CBF2356"/>
    <w:rsid w:val="11E734B6"/>
    <w:rsid w:val="14D71E7B"/>
    <w:rsid w:val="1B410366"/>
    <w:rsid w:val="1D1F6038"/>
    <w:rsid w:val="27A15D40"/>
    <w:rsid w:val="291C1193"/>
    <w:rsid w:val="2BF148DC"/>
    <w:rsid w:val="2C721C84"/>
    <w:rsid w:val="30F82768"/>
    <w:rsid w:val="34E078C4"/>
    <w:rsid w:val="3695648B"/>
    <w:rsid w:val="445C18F0"/>
    <w:rsid w:val="49D84BE1"/>
    <w:rsid w:val="50B03279"/>
    <w:rsid w:val="52C72B9D"/>
    <w:rsid w:val="55821078"/>
    <w:rsid w:val="57FD2B91"/>
    <w:rsid w:val="5EEA444E"/>
    <w:rsid w:val="63EC66C4"/>
    <w:rsid w:val="65B04418"/>
    <w:rsid w:val="69614311"/>
    <w:rsid w:val="6D535020"/>
    <w:rsid w:val="6F121390"/>
    <w:rsid w:val="75E726FF"/>
    <w:rsid w:val="77A66B7E"/>
    <w:rsid w:val="7A8530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0000EE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paragraph" w:customStyle="1" w:styleId="9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1</Pages>
  <Words>55</Words>
  <Characters>317</Characters>
  <Lines>2</Lines>
  <Paragraphs>1</Paragraphs>
  <TotalTime>31</TotalTime>
  <ScaleCrop>false</ScaleCrop>
  <LinksUpToDate>false</LinksUpToDate>
  <CharactersWithSpaces>371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2018-06-08T06:45:00Z</dcterms:created>
  <dc:creator>赵冲123456</dc:creator>
  <cp:lastModifiedBy>安妮</cp:lastModifiedBy>
  <cp:lastPrinted>2019-06-04T02:19:00Z</cp:lastPrinted>
  <dcterms:modified xsi:type="dcterms:W3CDTF">2022-09-01T07:05:28Z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AA452EF406944AD19E036AA09C8DFB82</vt:lpwstr>
  </property>
</Properties>
</file>